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8B67" w14:textId="77777777" w:rsidR="00966DFE" w:rsidRDefault="00966DFE"/>
    <w:p w14:paraId="7287B7D8" w14:textId="77777777"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14:paraId="5BA4D9F8" w14:textId="77777777"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14:paraId="5E4AECB6" w14:textId="77777777"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2019 r. poz. 742</w:t>
      </w:r>
      <w:r w:rsidR="005A34DB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14:paraId="7B67F85A" w14:textId="77777777"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14:paraId="5EAF86A9" w14:textId="77777777"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14:paraId="0ECDE5E0" w14:textId="77777777"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14:paraId="0BF88C1C" w14:textId="77777777"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14:paraId="5923B775" w14:textId="77777777"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14:paraId="4A41E091" w14:textId="77777777"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14:paraId="5C50E514" w14:textId="77777777"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14:paraId="26711845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14:paraId="5BBCC709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14:paraId="742C9868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14:paraId="6DDFBC73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14:paraId="3B4D6C8E" w14:textId="77777777"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14:paraId="244A6944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55B51BD6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1FF9BB2F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14:paraId="4A8EB6C4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14:paraId="60065BFC" w14:textId="77777777"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14:paraId="6F03CA21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7F6E504A" w14:textId="77777777"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14:paraId="460B3446" w14:textId="77777777"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14:paraId="36E131FA" w14:textId="77777777"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14:paraId="5CCDBC9B" w14:textId="77777777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14:paraId="784727C6" w14:textId="77777777"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14:paraId="5A490325" w14:textId="77777777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BC972E1" w14:textId="77777777"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14:paraId="6D1736CB" w14:textId="77777777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0A8160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21F09" w14:textId="77777777"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D69F9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14:paraId="31AFBF50" w14:textId="77777777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DF292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FA95F" w14:textId="77777777"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14:paraId="62C195A6" w14:textId="77777777"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14:paraId="3796F020" w14:textId="77777777"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CC093C" wp14:editId="2D8AF00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DC997" w14:textId="77777777" w:rsidR="001E58F0" w:rsidRPr="008A2C82" w:rsidRDefault="001E58F0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    <v:textbox>
                        <w:txbxContent>
                          <w:p w:rsidR="001E58F0" w:rsidRPr="008A2C82" w:rsidRDefault="001E58F0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486C7E7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14:paraId="63B4AA39" w14:textId="77777777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4B2419" w14:textId="77777777"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14:paraId="0F95B4EA" w14:textId="77777777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F33010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87AA1C" w14:textId="77777777"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0" w:name="Tekst1"/>
      <w:tr w:rsidR="005F78A5" w:rsidRPr="008A2C82" w14:paraId="20A3F2DC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D4A2615" w14:textId="77777777"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817D6" wp14:editId="0B2742EA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936411" w14:textId="77777777" w:rsidR="00E47AA8" w:rsidRPr="00E47AA8" w:rsidRDefault="00E47AA8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E47AA8" w:rsidRPr="00E47AA8" w:rsidRDefault="00E47AA8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F78A5" w:rsidRPr="006578F6" w14:paraId="2C0E4606" w14:textId="77777777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A8A5E2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09F45" w14:textId="77777777"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1B27E8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6C347" w14:textId="77777777"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14:paraId="3AF85B3A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115BE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BF164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14:paraId="3605A3CE" w14:textId="77777777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08800" w14:textId="77777777"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E503A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588DF2" w14:textId="77777777"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4A64B0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14:paraId="21FBFDFE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9F705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644D9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14:paraId="40176C10" w14:textId="77777777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BC5D9" w14:textId="77777777"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2081A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2D80FF" w14:textId="77777777"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BA8F46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2E0BB4B2" w14:textId="77777777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97090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801A7A" w14:textId="77777777"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84B62D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4DBFDA" w14:textId="77777777"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5F06D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56475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04D5A6DD" w14:textId="77777777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1FE27D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40965F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27286446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36F1294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4720A0F4" w14:textId="77777777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9BA739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6B0EBA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2186771B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CB9100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0B2BCBB3" w14:textId="77777777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9412F0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749A4" w14:textId="77777777"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C10B39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D839BD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72F57818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242CF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9BC30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14:paraId="2ECE5EC2" w14:textId="77777777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0D17D2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7AABA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3DA0CD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4E9C49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5B9ABB86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01D5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11B8C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14:paraId="47B15077" w14:textId="77777777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18F2A6" w14:textId="77777777"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21A486" w14:textId="77777777"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14:paraId="680EE956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868D060" w14:textId="77777777"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533445A9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1A68D4" w14:textId="77777777"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14:paraId="0A74C043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7614A86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14:paraId="755CD54E" w14:textId="77777777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08C0D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9B406" w14:textId="77777777"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4C3A33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617F48" w14:textId="77777777"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14:paraId="0A940D2F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FFD9C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10F48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7528DC2A" w14:textId="77777777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CA773F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4DAE6A" w14:textId="77777777"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14:paraId="19E31A45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B933849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4277C6EB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738310" w14:textId="77777777"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14:paraId="733B83F4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16F18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14:paraId="7BF712B2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421A48" w14:textId="77777777"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14:paraId="4F44D866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952F00" w14:textId="77777777"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14:paraId="0638E20E" w14:textId="77777777"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F2EAC6E" w14:textId="77777777"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14:paraId="0F60AF1E" w14:textId="77777777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99B699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F0618" w14:textId="77777777"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997985" w14:textId="77777777"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D7C300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14:paraId="36927323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ADCC1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639D33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14:paraId="60C8B9B0" w14:textId="77777777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57D5BD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AF8D33" w14:textId="77777777"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14:paraId="0275BE4B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887ED1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221CF035" w14:textId="77777777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11F6B8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32E8E2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3B9A910F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37ED61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011500C5" w14:textId="77777777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BBB8BA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AA8DF6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17F0B154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CB3659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16AB829D" w14:textId="77777777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CF9CF4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C4E5AA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444317D6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BE86B8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6E54FB6E" w14:textId="77777777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F64229" w14:textId="77777777"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14:paraId="745988B2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3E915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14:paraId="697813D4" w14:textId="77777777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DFE51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722166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3F441047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9D9AAF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03539413" w14:textId="77777777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1526E" w14:textId="77777777"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34093F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7D46B592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645CBE" w14:textId="77777777"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5F4FA114" w14:textId="77777777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B09D00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83BF53" w14:textId="77777777"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14:paraId="07E121B1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E35283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14:paraId="5DB8264F" w14:textId="77777777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D63C52" w14:textId="77777777"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14:paraId="4FD4F865" w14:textId="77777777"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4A1608" w14:textId="77777777"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3BF47F" w14:textId="77777777"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1F5978" w14:textId="77777777"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14:paraId="0572110B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14:paraId="7CA29D1B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14:paraId="3D9916C4" w14:textId="77777777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14:paraId="04048CC5" w14:textId="77777777"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14:paraId="0A17B500" w14:textId="77777777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50B35B2" w14:textId="77777777"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14:paraId="527349DF" w14:textId="77777777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87717A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19432A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328709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14:paraId="2B3DEDB2" w14:textId="77777777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14:paraId="2BE5D58B" w14:textId="77777777"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14:paraId="508B5C7D" w14:textId="77777777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1D481FC" w14:textId="77777777"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14:paraId="30125EBA" w14:textId="77777777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680D3E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0C83B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9E6EED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14:paraId="592C5113" w14:textId="77777777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C8DD3C" w14:textId="77777777"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14:paraId="73DC3490" w14:textId="77777777"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D97C7C" w14:textId="77777777"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6F898AC5" w14:textId="77777777"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0A9D8CB9" w14:textId="77777777"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14:paraId="6FA22507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2F24C4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14:paraId="5B435F91" w14:textId="77777777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375BB" w14:textId="77777777"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7847E5" w14:textId="77777777"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6B0889" w14:textId="77777777"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14:paraId="6C3362C8" w14:textId="77777777"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618BF8" w14:textId="77777777"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14:paraId="057AD84F" w14:textId="77777777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6198A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E9122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2A28F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F346A7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A546E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B5B8AE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30D8C0F7" w14:textId="77777777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C91428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172AFB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03391900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6F9F26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08BECB30" w14:textId="77777777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80BE36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DF3B7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B72A6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7A0280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056C623D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9468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B1474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01CF0286" w14:textId="77777777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016533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4215C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07301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D8CA1F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6CBC2C82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7A82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8D766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65A76C1E" w14:textId="77777777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0469DF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E4030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169C6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D39FD5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463D28A8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BAE83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92BBD9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2ABA1175" w14:textId="77777777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4D910B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22EEF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8F5BCB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C153D7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25AA4D79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C91BE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FF081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116ACED0" w14:textId="77777777"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14:paraId="5547E44C" w14:textId="77777777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8CA959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9A67B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848CC9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19B52A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2FCBBD39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21DC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35BE21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2D105B79" w14:textId="77777777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70741" w14:textId="77777777"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1066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7CCFB" w14:textId="77777777"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14:paraId="0CDF8E4E" w14:textId="77777777"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6306FF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456BBCE9" w14:textId="77777777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920E17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38017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C5D63B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B89A81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C377A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B943D3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264F06C7" w14:textId="77777777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3B0684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75E7EB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311EC3DB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C3C30E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58B9F4CE" w14:textId="77777777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4C8540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A08FD1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76E1C5FD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0F15F4B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2E561232" w14:textId="77777777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7583F4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40A06" w14:textId="77777777"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14E9C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01ACFB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14:paraId="43F268F5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4C921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4BCF9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14:paraId="3040C405" w14:textId="77777777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16A4D" w14:textId="77777777"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7EA02" w14:textId="77777777"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E926FE" w14:textId="77777777"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89B711" w14:textId="77777777"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14:paraId="212B8236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CBA2D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F1953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14:paraId="1FB1C5DD" w14:textId="77777777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2F0B2A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CC10EB" w14:textId="77777777"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14:paraId="66A8442E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00757F" w14:textId="77777777"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14:paraId="0831F228" w14:textId="77777777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C77A5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6EB1A" w14:textId="77777777"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C62F71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16EA94" w14:textId="77777777"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14:paraId="3D1B7429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9975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C30ECC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14:paraId="25ABF80A" w14:textId="77777777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430BE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0EDFCA" w14:textId="77777777"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14:paraId="1FEBA030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575F30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14:paraId="3A6B18DA" w14:textId="77777777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6D0C8F" w14:textId="77777777"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14:paraId="4B87897D" w14:textId="77777777"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B25B73" w14:textId="77777777"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14:paraId="14B00219" w14:textId="77777777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A5476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14:paraId="6066236D" w14:textId="77777777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4D32DA" w14:textId="77777777"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14:paraId="0FA4B0C3" w14:textId="77777777"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1DDAF8" w14:textId="77777777"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14:paraId="7E472D87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69E370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14:paraId="480C8053" w14:textId="77777777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AA9F30" w14:textId="77777777"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14:paraId="2BA9B3C1" w14:textId="77777777"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61B93F" w14:textId="77777777"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14:paraId="01EA770B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2A3D336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14:paraId="0C58FA75" w14:textId="77777777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E58BDC" w14:textId="77777777"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332680" w14:textId="77777777"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C52515A" w14:textId="77777777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8D1B04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14:paraId="264F17D3" w14:textId="77777777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07CEEC" w14:textId="77777777"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9A1CCA" w14:textId="77777777"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14:paraId="3076F0A2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51B419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14:paraId="05B1C6DC" w14:textId="77777777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A509D" w14:textId="77777777"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14:paraId="66F3881A" w14:textId="77777777"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B92AF5" w14:textId="77777777"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14:paraId="324261F6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268ED6" w14:textId="77777777"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14:paraId="20B8F5F2" w14:textId="77777777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B4F961" w14:textId="77777777"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CFBE01" w14:textId="77777777"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14:paraId="4BCB0D6D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C006A0" w14:textId="77777777"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14:paraId="075C01E3" w14:textId="77777777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CEFE9E" w14:textId="77777777"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14:paraId="6B0ABC14" w14:textId="77777777"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DE2C73" w14:textId="77777777"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B3F2AE3" w14:textId="77777777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FC1073A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215D392F" w14:textId="77777777"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14:paraId="10677713" w14:textId="77777777"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14:paraId="6EB25EE2" w14:textId="77777777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4FD3D0" w14:textId="77777777"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14:paraId="4D7DD071" w14:textId="77777777"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14:paraId="2799C34B" w14:textId="77777777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EEA27" w14:textId="77777777"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14:paraId="1F02BE24" w14:textId="77777777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E5E804" w14:textId="77777777"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14:paraId="45A8B19B" w14:textId="77777777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745390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14:paraId="2B965BF6" w14:textId="77777777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B263C4" w14:textId="77777777"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AA5BF4" w14:textId="77777777"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14:paraId="780FC486" w14:textId="77777777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52A84F" w14:textId="77777777"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14:paraId="3FBCEC2F" w14:textId="77777777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F3431E" w14:textId="77777777"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281E3" w14:textId="77777777"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14:paraId="181D867B" w14:textId="77777777"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00AA6D79" w14:textId="77777777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BDAD33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14:paraId="252CD7C1" w14:textId="77777777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367CAC" w14:textId="77777777"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59916D" w14:textId="77777777"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14:paraId="602CE694" w14:textId="77777777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5DDE7B" w14:textId="77777777"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14:paraId="10E13AB9" w14:textId="77777777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96AA10" w14:textId="77777777"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6E9AC" w14:textId="77777777"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3F5EB9" w14:textId="77777777"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21C723" w14:textId="77777777"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14:paraId="70EE5EDD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676BE" w14:textId="77777777"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61EF4" w14:textId="77777777"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14:paraId="5F53DABE" w14:textId="77777777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BA3787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0F79C" w14:textId="77777777"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57CCAD" w14:textId="77777777"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14:paraId="7560F38B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B9952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A0A8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351615C0" w14:textId="77777777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6C0346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65DF0" w14:textId="77777777"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E7AEF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8EE5E2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14:paraId="6AC3D373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D29F6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4F9995" w14:textId="77777777"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14:paraId="1A7D7DE9" w14:textId="77777777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93D950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4B98A" w14:textId="77777777"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4EB722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D43837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14:paraId="481D60D2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404A5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32634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14:paraId="663F2540" w14:textId="77777777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184084" w14:textId="77777777"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FD4D3" w14:textId="77777777"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44B0CC" w14:textId="77777777"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14:paraId="1D141280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4E95C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93FDE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14:paraId="6C9C757D" w14:textId="77777777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166CBA" w14:textId="77777777"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5E633" w14:textId="77777777"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6D0913" w14:textId="77777777"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14:paraId="7101C982" w14:textId="77777777"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14:paraId="57F323B8" w14:textId="77777777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542097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731527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FF39E8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D50BA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EA212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C76B6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1DC6E979" w14:textId="77777777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AE3093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8A2C01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14:paraId="1D4B8D0A" w14:textId="77777777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F788E4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698AB493" w14:textId="77777777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6E75FF" w14:textId="77777777"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B1AEC7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14:paraId="36F5B60C" w14:textId="77777777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3E52A8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1BE846C4" w14:textId="77777777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55BAFC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31A1A" w14:textId="77777777"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3D5F5D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805FCF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14:paraId="040AEBFE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9A61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25886" w14:textId="77777777"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14:paraId="354C1E4E" w14:textId="77777777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C248C" w14:textId="77777777"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2EE52" w14:textId="77777777"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DD8301" w14:textId="77777777"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F76E38" w14:textId="77777777"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14:paraId="5D207D4F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36682" w14:textId="77777777"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070B5" w14:textId="77777777"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14:paraId="7ADC9C07" w14:textId="77777777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742A53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888ED6" w14:textId="77777777"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14:paraId="3EE44F57" w14:textId="77777777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AB525" w14:textId="77777777"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14:paraId="712855C2" w14:textId="77777777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C4A308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F4F5C" w14:textId="77777777"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845404" w14:textId="77777777"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97DDE5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14:paraId="74CCED94" w14:textId="77777777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EDCD4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A737A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0FBA2D50" w14:textId="77777777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C333EF" w14:textId="77777777"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AC4AB0" w14:textId="77777777"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14:paraId="7E4EF167" w14:textId="77777777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6914C6" w14:textId="77777777"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14:paraId="356CAF95" w14:textId="77777777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8FF7D3" w14:textId="77777777"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2339C8" w14:textId="77777777"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7001BDD5" w14:textId="77777777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598BFC5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0DDC8958" w14:textId="77777777"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14:paraId="38A30B22" w14:textId="77777777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08DBD46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14:paraId="275FAE33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EEF5FC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56BD4688" w14:textId="77777777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CAA925A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14:paraId="7A8FF560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647C652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01171F40" w14:textId="77777777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C56FEA" w14:textId="77777777"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635094" w14:textId="77777777"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14:paraId="5116B56C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F1699C9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14:paraId="58CD6902" w14:textId="77777777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3AC9EC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614CD5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14:paraId="1D3F3E79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426590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1C7F441F" w14:textId="77777777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4C76C9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5B3CA" w14:textId="77777777"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14:paraId="162D6EBF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6516ED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14:paraId="77862A2E" w14:textId="77777777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E5765" w14:textId="77777777"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6BBEDF" w14:textId="77777777"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1E41EBDC" w14:textId="77777777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0D174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14:paraId="07F60773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62022944" w14:textId="77777777"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14:paraId="013A3323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4886FEB" w14:textId="77777777"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14:paraId="14CA2AE4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30C87200" w14:textId="77777777"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14:paraId="25FE3248" w14:textId="77777777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DC3759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40A3D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49B17F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2B2384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5D9B8757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BB7E5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A8776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76F98001" w14:textId="77777777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40DC4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0E707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BD4AE" w14:textId="77777777"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3AE896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2290449E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0AB6F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DB1F2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14:paraId="4293055D" w14:textId="77777777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A5219E" w14:textId="77777777"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075C90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6DE4F" w14:textId="77777777"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3B64B3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14:paraId="41F04901" w14:textId="77777777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418E90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6F29E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967C1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23D015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278E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58731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1A9A3C43" w14:textId="77777777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2D7BE9" w14:textId="77777777"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F77D98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5AB08844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069C8D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44D03B93" w14:textId="77777777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877A3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2875F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6E48F444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38A5E1B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6B8A2665" w14:textId="77777777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CFD953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D13279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649B2552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EFD3C0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26757A86" w14:textId="77777777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F399F3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65CCFA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49392856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3EA2925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49A20327" w14:textId="77777777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CD586A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C5A6EF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61EE350B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5FD152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4064994A" w14:textId="77777777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75C350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D27F25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7B889A95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598678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6A23334B" w14:textId="77777777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9F4309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DB8250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6675F8CC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73A461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14:paraId="041CD311" w14:textId="77777777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D6A8F6" w14:textId="77777777"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14:paraId="21FF6B84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0D9E3A7" w14:textId="77777777"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14:paraId="6259ACC0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5ECC655E" w14:textId="77777777"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14:paraId="4C3CD38A" w14:textId="77777777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452748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0AD5A" w14:textId="77777777"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073860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0A9D2E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742C69CB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2934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58217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59042C07" w14:textId="77777777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E38ED9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EC0FA5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210D99" w14:textId="77777777"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138C90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318034DA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9FFD5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84873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14:paraId="46FC7439" w14:textId="77777777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785734" w14:textId="77777777"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62EB9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2B37F7" w14:textId="77777777"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0EC084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14:paraId="1376C34D" w14:textId="77777777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039AAD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51D53C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E3857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741768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B44C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B6DF9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07B66C17" w14:textId="77777777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2F0C48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F6FF8B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2362925E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D53BE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1795DAD2" w14:textId="77777777"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14:paraId="02ED7145" w14:textId="77777777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F86661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7C8B00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45D9E10A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A1F179D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4A2147FB" w14:textId="77777777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9B28E7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D11D1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392B4B42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D345D7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296EF14F" w14:textId="77777777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2EA15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0B0FEE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57FA7A14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2C20FE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3A148AC6" w14:textId="77777777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2A27E2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48E20A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04F52FE1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1CB269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5090FFED" w14:textId="77777777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3A7406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81E73D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3ACB106B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5B70F19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46DBA360" w14:textId="77777777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41A6A6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A2F69C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6676FCE0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177882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14:paraId="2EF842E5" w14:textId="77777777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7DCFFBB5" w14:textId="77777777"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14:paraId="609D9394" w14:textId="77777777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52B13A7" w14:textId="77777777"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14:paraId="6C427B1D" w14:textId="77777777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39186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285B8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B094A0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14:paraId="5CB2F8FA" w14:textId="77777777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D7A0231" w14:textId="77777777"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14:paraId="0D8B6B46" w14:textId="77777777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66D3B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9452D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FB9E6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14:paraId="723B5A2B" w14:textId="77777777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9F112E" w14:textId="77777777"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62E6C1" w14:textId="77777777"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7B44F073" w14:textId="77777777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9FF1E94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14:paraId="3431AFF2" w14:textId="77777777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C96012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7426B" w14:textId="77777777"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BDF55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3F39F44" w14:textId="77777777"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14:paraId="1A8C1760" w14:textId="77777777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7B240" w14:textId="77777777"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E2B34" w14:textId="77777777"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14:paraId="44D3EBB4" w14:textId="77777777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697B2C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1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6F5ED" w14:textId="77777777"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356A5C" w14:textId="77777777"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43E4B19" w14:textId="77777777"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14:paraId="1D3788BE" w14:textId="77777777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62844" w14:textId="77777777"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844F" w14:textId="77777777"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4570CAB7" w14:textId="77777777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5A3C8" w14:textId="77777777"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929C9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F50738" w14:textId="77777777"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22CB49" w14:textId="77777777"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DD5E21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2BBCE03C" w14:textId="77777777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1DA733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40566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00AE5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5EE24F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D8ED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AC8FA" w14:textId="77777777"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7F3EFCCC" w14:textId="77777777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F3273B" w14:textId="77777777"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34B636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5B8F1209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750D61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48726CD2" w14:textId="77777777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B3CE45" w14:textId="77777777"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FCEF39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7D8E5DCC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C58BBA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3E5492B4" w14:textId="77777777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14548" w14:textId="77777777"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BBC3D6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2E721032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8CD271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285A72C1" w14:textId="77777777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E40B27" w14:textId="77777777"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8CD1D4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2F6D7974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0F12D8E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14:paraId="23ECB518" w14:textId="77777777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91AF4" w14:textId="77777777"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EBC4E1" w14:textId="77777777"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14:paraId="6182F221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AEC2CE4" w14:textId="77777777"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275E0FAE" w14:textId="77777777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FCAE1" w14:textId="77777777"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671358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4822DD5B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E8C5196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14:paraId="0C71962C" w14:textId="77777777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92BB2E" w14:textId="77777777"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23CCB9" w14:textId="77777777"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14:paraId="5BF58598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9ADBF7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757D9CDB" w14:textId="77777777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130397" w14:textId="77777777"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14:paraId="26C5FD6B" w14:textId="77777777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F7781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497B23D" w14:textId="77777777"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14:paraId="27AE39F3" w14:textId="77777777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A9D82C3" w14:textId="77777777"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14:paraId="6A289880" w14:textId="77777777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F1E136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9CED4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60584E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14:paraId="764B1E7E" w14:textId="77777777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6F638E" w14:textId="77777777"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14:paraId="6DC1A977" w14:textId="77777777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DB4CB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DB4AC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91E07" w14:textId="77777777"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14:paraId="4E545967" w14:textId="77777777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8F198A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39EC5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ECB06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113F8EC2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14:paraId="0FA3007A" w14:textId="77777777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6B5B6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5D32B" w14:textId="77777777"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262BF3C1" w14:textId="77777777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55F25A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F6314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C8BDD3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5270D09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14:paraId="20FAACE8" w14:textId="77777777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F2A6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3CBB4" w14:textId="77777777"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209D7700" w14:textId="77777777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80511" w14:textId="77777777"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72D46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10B6F1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246ED3B" w14:textId="77777777"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07B451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42CDC761" w14:textId="77777777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AF0DF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278BDA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D192A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2B3A8C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E1FA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1AD9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6405D5E4" w14:textId="77777777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66B831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B5157A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38CA75BB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EEB6D3C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74BF1492" w14:textId="77777777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136618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40746B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4871B59F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850DDD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56097D64" w14:textId="77777777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516289" w14:textId="77777777"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3E1070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68681E04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1C43F6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0AB0BDD4" w14:textId="77777777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45DA2" w14:textId="77777777"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991C6B" w14:textId="77777777"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E4056C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792ADC02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6F2D55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14:paraId="109024D1" w14:textId="77777777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473986" w14:textId="77777777"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76D32C" w14:textId="77777777"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14:paraId="49BB000C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E113A3" w14:textId="77777777"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3751B560" w14:textId="77777777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FDB02A" w14:textId="77777777"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5C1301" w14:textId="77777777"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14:paraId="4BB76769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A7FD90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14:paraId="01AD635E" w14:textId="77777777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0708C6" w14:textId="77777777"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E887C4" w14:textId="77777777"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14:paraId="1C48FED0" w14:textId="77777777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C9B59B" w14:textId="77777777"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27248C22" w14:textId="77777777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643393" w14:textId="77777777"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14:paraId="1A1B6938" w14:textId="77777777"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A04284" w14:textId="77777777"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44904B1D" w14:textId="77777777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20C773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14:paraId="75870E87" w14:textId="77777777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9E642F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6584F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6A4A4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14:paraId="50D80BD3" w14:textId="77777777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94540E9" w14:textId="77777777"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14:paraId="01904E19" w14:textId="77777777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4A8E0C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382785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50E5E4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14:paraId="56F0A75D" w14:textId="77777777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10C8B6" w14:textId="77777777"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14:paraId="1A92775A" w14:textId="77777777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1776F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FBAFB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53155" w14:textId="77777777"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14:paraId="57F96D35" w14:textId="77777777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979B4" w14:textId="77777777"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BEEF92" w14:textId="77777777"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1676B735" w14:textId="77777777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DF7ACD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14:paraId="36FEBD64" w14:textId="77777777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5F3096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D7DD82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599719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9066FDF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14:paraId="24CF7872" w14:textId="77777777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47713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8F442" w14:textId="77777777"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32E5ACFB" w14:textId="77777777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4C798B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F91F3" w14:textId="77777777"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EF09EA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2A5C52EA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14:paraId="2A81668D" w14:textId="77777777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E816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951BB" w14:textId="77777777"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6F949CB6" w14:textId="77777777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7ED1D" w14:textId="77777777"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04CB8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6C3138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A90D48" w14:textId="77777777"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6F581F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14:paraId="399C0FF0" w14:textId="77777777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4CF132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CDE767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3324E5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1B5429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8831C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A9753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39B65B96" w14:textId="77777777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C3A49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F4E307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14:paraId="08794B72" w14:textId="77777777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3E44D61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48CA1AFA" w14:textId="77777777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5019A6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F4C8DA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14:paraId="363EDE4B" w14:textId="77777777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79C31D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14:paraId="767345E2" w14:textId="77777777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E2A3E9" w14:textId="77777777"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B6F21F" w14:textId="77777777"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14:paraId="0229DBAE" w14:textId="77777777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4CD8E7" w14:textId="77777777"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1ADD59CF" w14:textId="77777777"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14:paraId="5580551D" w14:textId="77777777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CB2B80" w14:textId="77777777"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5509B0D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591B7C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49D6F536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4E170C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11A6F928" w14:textId="77777777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89E7E4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91F66A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14:paraId="2209B431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B1334B" w14:textId="77777777"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24F0EDD9" w14:textId="77777777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27D83" w14:textId="77777777"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A5EFE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672690C5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E16683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262C8E9F" w14:textId="77777777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8CC5F5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933387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14:paraId="36DF94AC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6835AB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1FE705FB" w14:textId="77777777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576320" w14:textId="77777777"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14:paraId="458297E5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09FACB" w14:textId="77777777"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4AF69B57" w14:textId="77777777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DD258D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14:paraId="600E31BE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B24207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BF62F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05BCB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14:paraId="118B5D7E" w14:textId="77777777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B972C4E" w14:textId="77777777"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14:paraId="1B302313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8E643F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88494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F2E460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14:paraId="3FD51EC5" w14:textId="77777777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0BE4E78" w14:textId="77777777"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14:paraId="2F083FF6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A48DA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9B282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1DA7F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14:paraId="742B2444" w14:textId="77777777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8A83BA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C5BB9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87AA4A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B9CA9CE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14:paraId="6C4FD395" w14:textId="77777777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B3C37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1D907" w14:textId="77777777"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4BB721CA" w14:textId="77777777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4E680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BA19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285E0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3A46DDC8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14:paraId="10F34E1E" w14:textId="77777777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81DF2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1A568" w14:textId="77777777"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37AE419F" w14:textId="77777777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88560" w14:textId="77777777"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1A1B9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D5F4A0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165D5D" w14:textId="77777777"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089E4F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118B83D3" w14:textId="77777777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85398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4BB819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E274AB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A298F1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220B4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D7A59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4E6C0AEB" w14:textId="77777777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4CE0D0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59570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6DCD87AE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EBCABD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59E76185" w14:textId="77777777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DB01F2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E64B6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1CFC154F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950C0D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45DE024D" w14:textId="77777777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A2F39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82680A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53CE175C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0B266D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4B27AD03" w14:textId="77777777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6316B1" w14:textId="77777777"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86A37DB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ED7ED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46838046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251AD7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6CAE8564" w14:textId="77777777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DCD2EC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948B3D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14:paraId="7EEC05C6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402C2F" w14:textId="77777777"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3650DDB2" w14:textId="77777777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68320" w14:textId="77777777"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0148C0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0E6E82EC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55B786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737267EF" w14:textId="77777777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15926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E5D03D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14:paraId="2BE1EA91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0A2960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1B774686" w14:textId="77777777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F09A57" w14:textId="77777777"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14:paraId="6D5DB107" w14:textId="77777777"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5D46F0" w14:textId="77777777"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2CB79170" w14:textId="77777777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D93448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9534304" w14:textId="77777777"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2A3EB550" w14:textId="77777777"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14:paraId="246BEF60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BE9521" w14:textId="77777777"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14:paraId="0E968E53" w14:textId="77777777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CB0E4A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0139D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2D22A2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14:paraId="3DB1CE12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0DEC82A" w14:textId="77777777"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14:paraId="65CCBEE7" w14:textId="77777777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B6812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46B15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CD7B9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14:paraId="51584442" w14:textId="77777777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C496EE" w14:textId="77777777"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14:paraId="62DF21B1" w14:textId="77777777"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1C7F9C" w14:textId="77777777"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1A4B4A94" w14:textId="77777777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3F87D8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14:paraId="1442A7D0" w14:textId="77777777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8D2D3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3CD84C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14:paraId="37E8A311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2CA5FC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14:paraId="4F0BE698" w14:textId="77777777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C499F1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2996D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D4D393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41C57450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14:paraId="6009B329" w14:textId="77777777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A44A4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7FEE0" w14:textId="77777777"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14:paraId="17849E62" w14:textId="77777777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2B194A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60D36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E5CF05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543DD12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14:paraId="089E39AB" w14:textId="77777777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CDAD6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41749" w14:textId="77777777"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14:paraId="5FFCEED2" w14:textId="77777777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17090C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2E67A" w14:textId="77777777"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10BD59" w14:textId="77777777"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3CCFCE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14:paraId="3459267F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2D817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8B01D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14:paraId="145A879C" w14:textId="77777777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26A76F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22A3B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B22A2" w14:textId="77777777"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7C4472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14:paraId="6510990C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11601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61641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14:paraId="377C0CE8" w14:textId="77777777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C4E9B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63B4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2DD09A" w14:textId="77777777"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A8601D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14:paraId="766701F1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7F374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37472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3F352D48" w14:textId="77777777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27428" w14:textId="77777777"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F1B3F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4E4E7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56FE416A" w14:textId="77777777"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2074FE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214107E5" w14:textId="77777777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170A7B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F9FD07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6CE88F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2288E5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95F4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78689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2A8424C4" w14:textId="77777777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D892AA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7F5F9F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04F10D11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832A0D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40FCC05C" w14:textId="77777777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8EFE92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0620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451AF630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B6C4EE2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06BC7909" w14:textId="77777777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637138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FB4CC2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39D1FFC7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7BF77C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14:paraId="14925315" w14:textId="77777777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E43D1" w14:textId="77777777"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8C908C" w14:textId="77777777"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14:paraId="66804E7A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8A08CC" w14:textId="77777777"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4CE23339" w14:textId="77777777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4F8C63" w14:textId="77777777"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7DC9ABA5" w14:textId="77777777"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CAD88B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092B4998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D3ECAC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14:paraId="28098E88" w14:textId="77777777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B30E27" w14:textId="77777777"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32E860" w14:textId="77777777"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14:paraId="51DA0B3C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ADC137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1347025B" w14:textId="77777777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EDD5BD" w14:textId="77777777"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14:paraId="232D7E71" w14:textId="77777777"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8732B" w14:textId="77777777"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682A3B07" w14:textId="77777777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6320659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37276C50" w14:textId="77777777"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7E72FAB2" w14:textId="77777777"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14:paraId="1C08835D" w14:textId="77777777"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14:paraId="744FC07C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A454A4" w14:textId="77777777"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14:paraId="309B81FE" w14:textId="77777777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985BFE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DFE5C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E3D628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14:paraId="3F123E34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8D6AF5C" w14:textId="77777777"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14:paraId="6280BD82" w14:textId="77777777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92C4E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576E4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ED868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14:paraId="162AE7D4" w14:textId="77777777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3191C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17552A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03A4AFAE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0C7301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0B1C7F87" w14:textId="77777777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4502B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7709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475FF3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2538B24A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14:paraId="6BE20F9B" w14:textId="77777777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50BD3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376D1" w14:textId="77777777"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332B5229" w14:textId="77777777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7DABC9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42F3D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04FC3E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254DC27F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14:paraId="0CE24CED" w14:textId="77777777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BC870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5267D" w14:textId="77777777"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7A4AF535" w14:textId="77777777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DC676" w14:textId="77777777"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376B6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0DCF6C" w14:textId="77777777"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DB61FE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7492001F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DEB57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A3076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7E025082" w14:textId="77777777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1B9CA0" w14:textId="77777777"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4673C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096314" w14:textId="77777777"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2AE0E3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0D2F380D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788BB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A5515E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5E85FE5A" w14:textId="77777777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860756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46C6D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504094" w14:textId="77777777"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CA4356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3B582D35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BA0CE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4DE13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5F0E3F57" w14:textId="77777777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B2DD6" w14:textId="77777777"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A4495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15D9CE" w14:textId="77777777"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195166DD" w14:textId="77777777"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E3FA82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33C4E5C7" w14:textId="77777777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DEF2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95CACB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91C8A0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CA9E21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14981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DBAD3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07015CB6" w14:textId="77777777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AFD4D1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842161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0A632380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4E56C1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03CED4BC" w14:textId="77777777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55A2DE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55EF6C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65F1D581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0C3E340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7E4009C3" w14:textId="77777777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98AC1B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0F2D0C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5851E593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C366F6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14:paraId="77943F1E" w14:textId="77777777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E11C21" w14:textId="77777777"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011520" w14:textId="77777777"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14:paraId="601A3205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466194" w14:textId="77777777"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24700ABB" w14:textId="77777777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DE00D" w14:textId="77777777"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118944B1" w14:textId="77777777"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1CF857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528E8513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587BB3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14:paraId="4EEF3059" w14:textId="77777777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941E44" w14:textId="77777777"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59F3EB" w14:textId="77777777"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14:paraId="37D69F71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1EA617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6DCD3358" w14:textId="77777777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F78C9" w14:textId="77777777"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14:paraId="49B97C7A" w14:textId="77777777"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E93CC5" w14:textId="77777777"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18BA21E4" w14:textId="77777777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37B8D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37B2D3F6" w14:textId="77777777"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627A5DAE" w14:textId="77777777"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14:paraId="4E13C040" w14:textId="77777777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B68C9D6" w14:textId="77777777"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14:paraId="06490A6B" w14:textId="77777777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34937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CA762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0E43B9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14:paraId="2EF1A5E7" w14:textId="77777777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1682A" w14:textId="77777777"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14:paraId="0BA5DD11" w14:textId="77777777"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1E856D" w14:textId="77777777"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625EC603" w14:textId="77777777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7659C6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14:paraId="20E12352" w14:textId="77777777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F4D0F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C2ED6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DA148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14:paraId="6140EC52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14C44C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B8AB3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4CEDD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5C5E8087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6DF2E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CB5F1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FC83F0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2FADC77B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759C14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F1675C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A1701D4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6567FA90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CA8CA1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81D940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9784126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45727C8C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44326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90E4AA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A14220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1ABE9F2C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0E62B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2AE6BA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1E21EA6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6159001B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DED1ECC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CC33A59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14:paraId="58A231B0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14:paraId="02320853" w14:textId="77777777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5FD7A" w14:textId="77777777"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14:paraId="19B9F9DB" w14:textId="77777777"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B2F372" w14:textId="77777777"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23293EF" w14:textId="77777777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761C9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14:paraId="71CD71FA" w14:textId="77777777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1D93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14:paraId="441583DE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14:paraId="0870B20B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14:paraId="666B1407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C4E0D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14:paraId="687B05B6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14:paraId="529711C6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0891C009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14:paraId="5A80CA59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14:paraId="19DF9133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21557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14:paraId="06896CD9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14:paraId="612163D2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14:paraId="58FF68D2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14:paraId="596531F4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A4C8A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14:paraId="4996F704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14:paraId="3F8F26BA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14:paraId="66791802" w14:textId="77777777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A7DCD" w14:textId="77777777"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9169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44EB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8D5EC2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274F42E2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AF54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C02B2A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4AE98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1EAC9E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2F894BDA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5ADE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AD1A3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D3524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090EC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30D90485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2FB65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2569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16AF2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120C2AC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30DA3A12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8F397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C20D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A56C3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E35611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6095B317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F29D68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D629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0C237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7B908D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5660DFDC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46B0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A8DB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B525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4C438C0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14:paraId="5D78CE8A" w14:textId="77777777"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7E98793E" w14:textId="77777777"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14:paraId="05B1529F" w14:textId="77777777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703C0E" w14:textId="77777777"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CBABA" w14:textId="77777777"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546303" w14:textId="77777777"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67443B" w14:textId="77777777"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14:paraId="153AE37B" w14:textId="77777777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B404D" w14:textId="77777777"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C00F" w14:textId="77777777"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14:paraId="78E44F82" w14:textId="77777777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5AC0B" w14:textId="77777777"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15EAFB" w14:textId="77777777"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14:paraId="1B3A742D" w14:textId="77777777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B347F" w14:textId="77777777"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9D929" w14:textId="77777777"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CB863" w14:textId="77777777"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14:paraId="4FE4A533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79D6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DE44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1ABD8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29FACDF3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27D3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AB02E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89AE97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67F548E4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BBAFB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5070B8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5012501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72BD09A1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A2F2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EF498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DE4848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4C56A0FD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27568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0632C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C5963C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44C3719D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AEAD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1222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E476A3C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771A9820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8EA6A9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40781BC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14:paraId="5F08FE8F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2D026F89" w14:textId="77777777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4AFE35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071764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190C88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14:paraId="20AE4091" w14:textId="77777777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DA21A" w14:textId="77777777"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14:paraId="5BC09649" w14:textId="77777777"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525C5E" w14:textId="77777777"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22BC2B8A" w14:textId="77777777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EFB9EA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14:paraId="765DDB6B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F0555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C4A33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74278" w14:textId="77777777"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14:paraId="24D9A674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79262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776C7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A896AF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14DAEDF7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37B5E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0AD12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E6C8945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726E3BFD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7E4A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C0F9F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F3013A2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3BFEBEDB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048C8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4DB7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94A15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0AB2EEB5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CA423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19E9E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F0EED50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0942A563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7C44A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62D5FE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1B85FDE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7D7F2FEF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5CCF835B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1FEF2356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42B5596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35ED8DE" w14:textId="77777777"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38B265A3" w14:textId="77777777"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14:paraId="75E68FD6" w14:textId="77777777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1DF67" w14:textId="77777777"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144D4F" w14:textId="77777777"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14:paraId="22B8ABCE" w14:textId="77777777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28F12A" w14:textId="77777777"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14:paraId="307CED0F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3C59F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118B0" w14:textId="77777777"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14:paraId="30BEAFB7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F191D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9933E02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52C00AF3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67C2EB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AD7722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F6438E5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70DD93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F12D51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57107A9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77313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4366298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130C4B0B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FAFD5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4959F1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C2735E7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A7AC54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08AE95C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E963B3B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4BC3B2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09F6944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1A52A0F3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B24FF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D7706F4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14:paraId="1B01188E" w14:textId="77777777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549BD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AD218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AB511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14:paraId="70704E1D" w14:textId="77777777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417CF16" w14:textId="77777777"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14:paraId="5758A3B7" w14:textId="77777777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71A78C" w14:textId="77777777"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566D2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B672A3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14:paraId="7BE69D50" w14:textId="77777777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D8EC6" w14:textId="77777777"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14:paraId="17AB4655" w14:textId="77777777"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B5DCDC" w14:textId="77777777"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67C6765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2E0B82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14:paraId="1263B4A7" w14:textId="77777777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7807A" w14:textId="77777777"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14:paraId="3828D303" w14:textId="77777777"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33FC53" w14:textId="77777777"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695005F5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161C8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14:paraId="4BD14BC9" w14:textId="77777777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016F55" w14:textId="77777777"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8D5DC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14:paraId="5DEA8676" w14:textId="77777777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554951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14:paraId="2BB720B8" w14:textId="77777777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53523" w14:textId="77777777"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443224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447249" w14:textId="77777777"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E120E0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14:paraId="7D7CEED9" w14:textId="77777777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6F098A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CDACAD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6655DF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F90A81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4BD13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63CF2" w14:textId="77777777"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14:paraId="3508BE77" w14:textId="77777777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3F0FF" w14:textId="77777777"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A12B59" w14:textId="77777777"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593074CD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B7F997F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3"/>
      <w:bookmarkEnd w:id="4"/>
    </w:tbl>
    <w:p w14:paraId="32FDCA3E" w14:textId="77777777"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4D448A55" w14:textId="77777777"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14:paraId="58C20241" w14:textId="77777777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BC89A" w14:textId="77777777"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14:paraId="7CCBA118" w14:textId="77777777"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F01E2A" w14:textId="77777777"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14:paraId="3892E968" w14:textId="77777777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5DD5F04" w14:textId="77777777"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14:paraId="0E01C044" w14:textId="77777777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110329" w14:textId="77777777"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B32791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14:paraId="65D4826B" w14:textId="77777777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39BB54" w14:textId="77777777"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14:paraId="656C37D5" w14:textId="77777777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C3B48" w14:textId="77777777"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B0F07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9C392B" w14:textId="77777777"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49CDE1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14:paraId="17DCB4DB" w14:textId="77777777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6D367" w14:textId="77777777"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08D4E9" w14:textId="77777777"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14:paraId="15217542" w14:textId="77777777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2F09B" w14:textId="77777777"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14:paraId="36A522E1" w14:textId="77777777"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37F0E5" w14:textId="77777777"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647993C2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9C2664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14:paraId="55F76C08" w14:textId="77777777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6539E" w14:textId="77777777"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629B96" w14:textId="77777777"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4747484D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F864FF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3189B5BE" w14:textId="77777777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D9E9F" w14:textId="77777777"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AAFBC6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36F74D21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0E1990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6AB0612A" w14:textId="77777777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6BE15" w14:textId="77777777"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C71654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28509491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8C817F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2BBAA3F3" w14:textId="77777777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057B1" w14:textId="77777777"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14:paraId="2910F30D" w14:textId="77777777"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48F3B9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06E1F73E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2306D68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14:paraId="595811E9" w14:textId="77777777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6AB70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BE15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EFAA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223E5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14:paraId="0BABA63E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EC17" w14:textId="77777777"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4FD07" w14:textId="77777777"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1BEB1C" w14:textId="77777777"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174480" w14:textId="77777777"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15CDF4B1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15446C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EBEBF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8A4B0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F72E528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4B4E43C7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0F6E1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BE1A5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8C2A7E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146FC69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245808D9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AF80C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A942A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F2E4C0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C3E7D42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12BED5EB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82554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CDFB5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EF494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433992BB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14:paraId="3E2164E0" w14:textId="77777777"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2227AA50" w14:textId="77777777"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14:paraId="2480871B" w14:textId="77777777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D76BB" w14:textId="77777777"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80E291" w14:textId="77777777"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14:paraId="5506F999" w14:textId="77777777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BD3A6" w14:textId="77777777"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837407" w14:textId="77777777"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14:paraId="7687664F" w14:textId="77777777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A2403F" w14:textId="77777777"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14:paraId="3DE57FC9" w14:textId="77777777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CD218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4C40D" w14:textId="77777777"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14:paraId="57A1FEB0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7CB48937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3500F6AC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3E959" w14:textId="77777777"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14:paraId="0E1BAC0A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56A3B1A8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60E35DF2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80241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14:paraId="1B9B3C53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660549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14:paraId="5E71BB63" w14:textId="77777777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419B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A3C5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29D9C8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94910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8C2B9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0424F7F3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2EBC4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8C3A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7E1A5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8654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1F376E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1D7446D0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8E71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53D1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53A87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3161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6A39AB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670DD5D7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D609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F888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66131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B51B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A2ACD2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0FE73B9B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1968A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8E22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8F0F3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205AA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C42208A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79E02AEF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E66B52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0039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870A7B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9DAD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B3E236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58278E52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C05D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8DC0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EBB7C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B58F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7BFE7A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497897B5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BBBA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AAC3A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15456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AD24B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B66954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185907D2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0E45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2441B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FA8D41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09ED2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5DBB26E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0F87E3CC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8DBF4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10022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EE84D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2A48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0AF48C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5CA5E040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AB2FE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1A8B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26ACA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27C052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09C3B5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6C68C75F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8EDD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9FF5E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688F2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F096EA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2DA512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118B5A91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575C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5480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A5AB1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5F9D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325F6AA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14:paraId="2A1E349C" w14:textId="77777777"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63D50688" w14:textId="77777777"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14:paraId="0A68DBB8" w14:textId="77777777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E6882A4" w14:textId="77777777"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14:paraId="7BD891E3" w14:textId="77777777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C1EB58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6E9670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8E301D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14:paraId="7FD43A9B" w14:textId="77777777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1AB00" w14:textId="77777777"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E9EA74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281FE8F2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D93DAE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14:paraId="354DF60C" w14:textId="77777777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38503F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14:paraId="6A6B73E6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4A37DD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0E2132BD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E4FF42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14:paraId="5C65BAFB" w14:textId="77777777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A43322" w14:textId="77777777"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4A7B36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14:paraId="66C236E7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C30C78" w14:textId="77777777"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14:paraId="57FFBD41" w14:textId="77777777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C1178E" w14:textId="77777777"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14:paraId="61B1820B" w14:textId="77777777"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D6C991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3889D75D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0C50F1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347F956D" w14:textId="77777777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7CBE7" w14:textId="77777777"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F60A79" w14:textId="77777777"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CAE94" w14:textId="77777777"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C24FE3" w14:textId="77777777"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14:paraId="26DF3D47" w14:textId="77777777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447E6" w14:textId="77777777"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96F91A" w14:textId="77777777"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0952E15D" w14:textId="77777777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E96AC" w14:textId="77777777"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272212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46F2555C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9C5193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2474F613" w14:textId="77777777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185E8" w14:textId="77777777"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3B0D2A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14:paraId="473DA063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6110D72" w14:textId="77777777"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451A6794" w14:textId="77777777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EC4DE" w14:textId="77777777"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133663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14:paraId="443D0401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047D06" w14:textId="77777777"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42871671" w14:textId="77777777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F765F" w14:textId="77777777"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14:paraId="78FD1CCF" w14:textId="77777777"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472C9C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42410787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74C89D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05A3C454" w14:textId="77777777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CA8D60" w14:textId="77777777"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9E72B8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4724F810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AF88EE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14:paraId="44AD2088" w14:textId="77777777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4D6356" w14:textId="77777777"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8DF2A" w14:textId="77777777"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C63116" w14:textId="77777777"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56093D" w14:textId="77777777"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14:paraId="55C76D54" w14:textId="77777777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E429" w14:textId="77777777"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EE22C" w14:textId="77777777"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14:paraId="5057C47E" w14:textId="77777777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A03F6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6DA0C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14:paraId="48212AAC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219F036" w14:textId="77777777"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14:paraId="460FD3D3" w14:textId="77777777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EE745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AB134A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14:paraId="3441FFD0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3E2C9A" w14:textId="77777777"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14:paraId="406AF024" w14:textId="77777777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FAFAB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031C8D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14:paraId="3B1FD695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8B6147" w14:textId="77777777"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4F77DA49" w14:textId="77777777"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43FDF949" w14:textId="77777777"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14:paraId="1CF5E72F" w14:textId="77777777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14C66" w14:textId="77777777"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14:paraId="26ECA798" w14:textId="77777777"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E63115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14:paraId="015BB52F" w14:textId="77777777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B2AB20" w14:textId="77777777"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14:paraId="6FBA2C05" w14:textId="77777777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36427549" w14:textId="77777777"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14:paraId="2E9A479D" w14:textId="77777777"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14:paraId="7A123387" w14:textId="77777777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37C1CA" w14:textId="77777777"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14:paraId="4936DFD0" w14:textId="77777777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FB762" w14:textId="77777777"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AEF76" w14:textId="77777777"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158EF" w14:textId="77777777"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DA535" w14:textId="77777777"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77E108" w14:textId="77777777"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00D6A2" w14:textId="77777777"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14:paraId="23C5F2BD" w14:textId="77777777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51C08" w14:textId="77777777"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14734" w14:textId="77777777"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95901A" w14:textId="77777777"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14:paraId="619432C5" w14:textId="77777777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7BFE0676" w14:textId="77777777"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14:paraId="5B4AD9D9" w14:textId="77777777"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14:paraId="1B5E243C" w14:textId="77777777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6CA0B6" w14:textId="77777777"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14:paraId="6F9EF85C" w14:textId="77777777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0DB88" w14:textId="77777777"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1299B2" w14:textId="77777777"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14:paraId="744E6383" w14:textId="77777777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AAD230" w14:textId="77777777"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14:paraId="5E7CE496" w14:textId="77777777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C7DE4" w14:textId="77777777"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8683D8" w14:textId="77777777"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14:paraId="37EF1DDA" w14:textId="77777777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85A36A4" w14:textId="77777777"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14:paraId="1C5FFE9A" w14:textId="77777777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8F9CD" w14:textId="77777777"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14:paraId="4F7423DC" w14:textId="77777777"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08876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4CFF308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8AB3D6B" w14:textId="77777777"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14:paraId="6E8AB9E7" w14:textId="77777777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B70D6C" w14:textId="77777777"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14:paraId="4BB972A2" w14:textId="77777777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AD2AB" w14:textId="77777777"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14:paraId="4940DEC9" w14:textId="77777777"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F97BD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35D1BE1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6036800" w14:textId="77777777"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14:paraId="6830C290" w14:textId="77777777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6F9841" w14:textId="77777777"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14:paraId="7B083F7C" w14:textId="77777777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4FD0F" w14:textId="77777777"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CEDC3" w14:textId="77777777"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8A05FE" w14:textId="77777777"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14A4EE" w14:textId="77777777"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14:paraId="70B39705" w14:textId="77777777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87003" w14:textId="77777777"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DCF39" w14:textId="77777777"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14:paraId="0D4A2B35" w14:textId="77777777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58870" w14:textId="77777777"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14:paraId="334000A3" w14:textId="77777777"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653FC9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C4CE24D" w14:textId="77777777"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C928D79" w14:textId="77777777"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14:paraId="4B11AB0A" w14:textId="77777777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685855" w14:textId="77777777"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14:paraId="681BD75A" w14:textId="77777777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DB89B4" w14:textId="77777777"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EADE3" w14:textId="77777777"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A19BBC" w14:textId="77777777"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E02C9A" w14:textId="77777777"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14:paraId="1EB3C2A6" w14:textId="77777777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17582" w14:textId="77777777"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5BF97" w14:textId="77777777"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14:paraId="44BB56F2" w14:textId="77777777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F1605" w14:textId="77777777"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14:paraId="1C3CB51B" w14:textId="77777777"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C86E0" w14:textId="77777777"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5CF36CF" w14:textId="77777777"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9769192" w14:textId="77777777"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14:paraId="345FBE3F" w14:textId="77777777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20351A3" w14:textId="77777777"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14:paraId="70CB4B72" w14:textId="77777777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23D2B" w14:textId="77777777"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C182FF" w14:textId="77777777"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14:paraId="08077952" w14:textId="77777777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1A5A50" w14:textId="77777777"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14:paraId="5DAB35EF" w14:textId="77777777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C5F27E" w14:textId="77777777"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F48BFD" w14:textId="77777777"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14:paraId="35CAFA52" w14:textId="77777777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41078A" w14:textId="77777777"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14:paraId="5F1D654E" w14:textId="77777777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F1F6AD" w14:textId="77777777"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13159" w14:textId="77777777"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C1F0FC1" w14:textId="77777777"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EAC3295" w14:textId="77777777"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14:paraId="54D13700" w14:textId="77777777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C43FD3" w14:textId="77777777"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7937E16C" w14:textId="77777777"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14:paraId="186BE277" w14:textId="77777777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FCFF80C" w14:textId="77777777"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14:paraId="1D1A59F3" w14:textId="77777777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DBBDAD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089CDE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76D6C6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14:paraId="543E3277" w14:textId="77777777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F987F6" w14:textId="77777777"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E1A32F" w14:textId="77777777"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14:paraId="6394BAB0" w14:textId="77777777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22EAC0" w14:textId="77777777"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57312342" w14:textId="77777777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AE45A" w14:textId="77777777"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A7388D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14:paraId="2B55AE32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32270FF" w14:textId="77777777"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650ADC82" w14:textId="77777777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8798D" w14:textId="77777777"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proofErr w:type="spellEnd"/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2BD158" w14:textId="77777777"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14:paraId="408CF8C7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BA4243" w14:textId="77777777"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14:paraId="13D0B7E6" w14:textId="77777777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0CE9E" w14:textId="77777777"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38BEC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CB8E69" w14:textId="77777777"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233C64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14:paraId="21D5D93F" w14:textId="77777777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BB7CA" w14:textId="77777777"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693EE" w14:textId="77777777"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055DAD8B" w14:textId="77777777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BF9D0" w14:textId="77777777"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14:paraId="14AB75AF" w14:textId="77777777"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E7B3E" w14:textId="77777777"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C5AA3A2" w14:textId="77777777"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C445AD7" w14:textId="77777777"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14:paraId="656D6292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D77340" w14:textId="77777777"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1EA8C2CD" w14:textId="77777777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6B72DA" w14:textId="77777777"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21D9AF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570BA4FD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45FD1A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438BECEE" w14:textId="77777777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C54FE1" w14:textId="77777777"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14:paraId="50966000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EDC42E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14:paraId="1A5A10C9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A0D4697" w14:textId="77777777"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722FCC9C" w14:textId="77777777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42A126" w14:textId="77777777"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CF622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EB738F" w14:textId="77777777"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BCFC81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41964173" w14:textId="77777777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95E28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2DE424" w14:textId="77777777"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7C80BDB2" w14:textId="77777777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59A2BB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14:paraId="55C4C47D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B2C01B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14:paraId="2C46F130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FA5976" w14:textId="77777777"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1A4AEC9E" w14:textId="77777777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9F98E0" w14:textId="77777777"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8AC6E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BBD6C0" w14:textId="77777777"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2A2E9D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1A02FB9E" w14:textId="77777777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29FD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B986A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1653B542" w14:textId="77777777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7B9F75" w14:textId="77777777"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13B26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6ED27" w14:textId="77777777"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A4F4E5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549AC101" w14:textId="77777777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6411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4B7C5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7D7E8AE4" w14:textId="77777777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B254B" w14:textId="77777777"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029799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14:paraId="6461EE00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A34383" w14:textId="77777777"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7D1FFC41" w14:textId="77777777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F4681E" w14:textId="77777777"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4B12E1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14:paraId="30D991C8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F1D447F" w14:textId="77777777"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63F4EE20" w14:textId="77777777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BA70BD" w14:textId="77777777"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83B648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14:paraId="747CC2B0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6603923" w14:textId="77777777"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7145C502" w14:textId="77777777"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14:paraId="1CA3CD4C" w14:textId="77777777"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14:paraId="5307A1EB" w14:textId="77777777"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14:paraId="66DB8EE2" w14:textId="77777777"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14:paraId="3D5A9F28" w14:textId="77777777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055E21" w14:textId="77777777"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8CC4A" w14:textId="77777777"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C2047B" w14:textId="77777777"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32B51B" w14:textId="77777777"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3426D891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88CE8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29624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14:paraId="19371F03" w14:textId="77777777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F0552" w14:textId="77777777"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8C020A" w14:textId="77777777"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0615DF0B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AD86B6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14:paraId="18AE8182" w14:textId="77777777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A6445" w14:textId="77777777"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85522D" w14:textId="77777777"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3605FADC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AB270C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14:paraId="58C7C439" w14:textId="77777777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759B5F" w14:textId="77777777"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D65000" w14:textId="77777777"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0EC43C93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BFAFB4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14:paraId="71C6CC0B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547F04" w14:textId="77777777"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997BFE" w14:textId="77777777"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369A4F" w14:textId="77777777"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CABD22" w14:textId="77777777"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42551999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EA439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F2401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14:paraId="0D10AA6A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3D740" w14:textId="77777777"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595D4" w14:textId="77777777"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1CF38" w14:textId="77777777"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A74BB8" w14:textId="77777777"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1ACCFA93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4C72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F8423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73BEC811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5944C" w14:textId="77777777"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6F89C" w14:textId="77777777"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77C39B5" w14:textId="77777777"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14:paraId="68393358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E22FE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15CFD" w14:textId="77777777"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14:paraId="246B7381" w14:textId="77777777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73A436" w14:textId="77777777"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14:paraId="706FA55F" w14:textId="77777777"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83429" w14:textId="77777777"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F65CC1B" w14:textId="77777777"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F53FF07" w14:textId="77777777"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14:paraId="747DFCBE" w14:textId="77777777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3AEC09" w14:textId="77777777"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14:paraId="4B4672E6" w14:textId="77777777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5FF4F" w14:textId="77777777"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03DF6" w14:textId="77777777"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C5CC0D" w14:textId="77777777"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31E5B7" w14:textId="77777777"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49C5243D" w14:textId="77777777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2BE17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35EB6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3E790624" w14:textId="77777777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0C13E0" w14:textId="77777777"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633871" w14:textId="77777777"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062208ED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ED6AAB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70038A7B" w14:textId="77777777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D27AA" w14:textId="77777777"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A78E1C" w14:textId="77777777"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242A1690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2E4875F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4F4F153C" w14:textId="77777777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05DFD" w14:textId="77777777"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129E48" w14:textId="77777777"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02CA9490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EE79FD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4AB6BF61" w14:textId="77777777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20DE3" w14:textId="77777777"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B9270" w14:textId="77777777"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BD9C6B" w14:textId="77777777"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268484" w14:textId="77777777"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6E1474E1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B6CA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95953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09608C7A" w14:textId="77777777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4D0A1" w14:textId="77777777"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471BF" w14:textId="77777777"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CB49B" w14:textId="77777777"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C980D6" w14:textId="77777777"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05551A4F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9EC2D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E65B9B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14:paraId="3597052E" w14:textId="77777777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F09BD" w14:textId="77777777"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5649E" w14:textId="77777777"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71A36B" w14:textId="77777777"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14:paraId="1F8B14AD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E9039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FC4BB" w14:textId="77777777"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14:paraId="134FD870" w14:textId="77777777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4E30D" w14:textId="77777777"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14:paraId="11A73807" w14:textId="77777777"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D10E6" w14:textId="77777777"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11E35C7" w14:textId="77777777"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F01CE30" w14:textId="77777777"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14:paraId="1B620986" w14:textId="77777777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2F01B9" w14:textId="77777777"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14:paraId="5FE51ABA" w14:textId="77777777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42223" w14:textId="77777777"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14:paraId="6E6E64FD" w14:textId="77777777"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53AAB" w14:textId="77777777"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B48763B" w14:textId="77777777"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5EC938C" w14:textId="77777777"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14:paraId="5E6A9386" w14:textId="77777777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3F4C9A" w14:textId="77777777"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14:paraId="7D59F14A" w14:textId="77777777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A64F4" w14:textId="77777777"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EFC659" w14:textId="77777777"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9918C8" w14:textId="77777777"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5858F7" w14:textId="77777777"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14:paraId="03828BB2" w14:textId="77777777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AAF52" w14:textId="77777777"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4DE57" w14:textId="77777777"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14:paraId="670260E8" w14:textId="77777777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5E835" w14:textId="77777777"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1A0A1A" w14:textId="77777777"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14:paraId="539CC2BC" w14:textId="77777777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4C9FD6" w14:textId="77777777"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14:paraId="67594EC7" w14:textId="77777777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E79903" w14:textId="77777777"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5" w:name="OLE_LINK1"/>
            <w:bookmarkStart w:id="6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5E574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A0530E" w14:textId="77777777"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9F1799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7B9329A2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00E6B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60ED1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5"/>
      <w:bookmarkEnd w:id="6"/>
      <w:tr w:rsidR="00165481" w:rsidRPr="006578F6" w14:paraId="4F939F95" w14:textId="77777777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B13784" w14:textId="77777777"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BB2F9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FDC324" w14:textId="77777777"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33F6E5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596F75F0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E02A6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88D3F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14:paraId="3375E8FE" w14:textId="77777777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0C600A" w14:textId="77777777"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D3009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B878ED" w14:textId="77777777"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14:paraId="0303E3A9" w14:textId="77777777"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41696A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66BC1B74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2ED1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8D9E6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5008418F" w14:textId="77777777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6153E" w14:textId="77777777"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14:paraId="2219DF24" w14:textId="77777777"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225F8" w14:textId="77777777"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2C77648" w14:textId="77777777"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911842C" w14:textId="77777777"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14:paraId="79E61375" w14:textId="77777777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C7DFEA" w14:textId="77777777"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14:paraId="4CE9B5EF" w14:textId="77777777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856E96" w14:textId="77777777"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0265E" w14:textId="77777777"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FCAEA2" w14:textId="77777777"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C41F18" w14:textId="77777777"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55F01068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55FFA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FBE9B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40DCB40F" w14:textId="77777777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24649" w14:textId="77777777"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3F5CEC" w14:textId="77777777"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5604823D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DF4739F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46286A4D" w14:textId="77777777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53229" w14:textId="77777777"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1F3C3" w14:textId="77777777"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D14168" w14:textId="77777777"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14:paraId="2EC6E3C9" w14:textId="77777777"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1D67EB" w14:textId="77777777"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2A44F832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2F433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F1568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14:paraId="3059E8B5" w14:textId="77777777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25F98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A245C" w14:textId="77777777"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1A49B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F49737" w14:textId="77777777"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14:paraId="4B7ABE54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1256D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56684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14:paraId="3B827BCA" w14:textId="77777777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47754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2B10C" w14:textId="77777777"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09E8" w14:textId="77777777"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FBB604" w14:textId="77777777"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14:paraId="137FBFE0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3C10A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14924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14:paraId="4DB28C5B" w14:textId="77777777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0A707" w14:textId="77777777"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48949" w14:textId="77777777"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553BC3D" w14:textId="77777777"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86960C8" w14:textId="77777777"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14:paraId="2AAAEB3E" w14:textId="77777777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5BF65A2" w14:textId="77777777"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14:paraId="24DF715A" w14:textId="77777777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7A0F78DF" w14:textId="77777777"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14:paraId="3E9CEA90" w14:textId="77777777"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14:paraId="139004C0" w14:textId="77777777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B0C57C6" w14:textId="77777777"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14:paraId="575B3860" w14:textId="77777777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2E79C" w14:textId="77777777"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C0571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799B9D" w14:textId="77777777"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3AE86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7F1ADFED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E91B7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90754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1EF9922B" w14:textId="77777777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0D9310" w14:textId="77777777"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CFB257" w14:textId="77777777"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4A93D47E" w14:textId="77777777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6937F0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5AEA83E9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4BCB9A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EA705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EA16A7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73C21D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11946C0F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37661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1674A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0EE3B4E2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23DB1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5524B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32DA6B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F2062C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33293BB3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EEEFC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30BD1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3C03448E" w14:textId="77777777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415B9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22FEC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56925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EF8662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21684013" w14:textId="77777777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9C53D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C0A434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15C16AF6" w14:textId="77777777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EE2EF" w14:textId="77777777"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4AFFC" w14:textId="77777777"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2E02320" w14:textId="77777777"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BB04E87" w14:textId="77777777"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14:paraId="12073238" w14:textId="77777777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111A5" w14:textId="77777777"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EBC36" w14:textId="77777777"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14:paraId="5BEC2323" w14:textId="77777777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1E5693" w14:textId="77777777"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14:paraId="0CD0009E" w14:textId="77777777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CD879" w14:textId="77777777"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95CDE" w14:textId="77777777"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CC925A" w14:textId="77777777"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178180" w14:textId="77777777"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4C9FB81B" w14:textId="77777777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5D34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86961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14:paraId="522B55F7" w14:textId="77777777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66C60B" w14:textId="77777777"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C84C7E" w14:textId="77777777"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4EA1268C" w14:textId="77777777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8DB68D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14:paraId="77AEF40C" w14:textId="77777777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0B535" w14:textId="77777777"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47EC2" w14:textId="77777777"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F9D68" w14:textId="77777777"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06A32D" w14:textId="77777777"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07F83510" w14:textId="77777777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5768F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320BB6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2229A339" w14:textId="77777777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86886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C1FC" w14:textId="77777777"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14AA34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25592" w14:textId="77777777"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14:paraId="3AB52CC2" w14:textId="77777777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78BD0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B76B0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14944A1E" w14:textId="77777777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2DAC1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EF481" w14:textId="77777777"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C6E342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09587C" w14:textId="77777777"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14:paraId="2C15482C" w14:textId="77777777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C15CD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0D1617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4CC14ED2" w14:textId="77777777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E9554" w14:textId="77777777"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38D15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AB84919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AD9488F" w14:textId="77777777"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14:paraId="39ED7496" w14:textId="77777777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F9A2F6" w14:textId="77777777"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14:paraId="5D938B6B" w14:textId="77777777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E6154" w14:textId="77777777"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14:paraId="0808AE42" w14:textId="77777777"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1CC2E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5D2CF03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35C78D0" w14:textId="77777777"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14:paraId="5AC5E7FC" w14:textId="77777777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586922" w14:textId="77777777"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14:paraId="2BE77F0F" w14:textId="77777777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6195F2" w14:textId="77777777"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C2669E" w14:textId="77777777"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14:paraId="2B5511D9" w14:textId="77777777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023D1C" w14:textId="77777777"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EF5322" w14:textId="77777777"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14:paraId="76B14DC2" w14:textId="77777777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9A8B25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D8F810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41131094" w14:textId="77777777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01046A" w14:textId="77777777"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14:paraId="2848DF5E" w14:textId="77777777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FCED7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ED61D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3FC04312" w14:textId="77777777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EADE1E8" w14:textId="77777777"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14:paraId="47FBAA1E" w14:textId="77777777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D9CF72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83450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2B332FBD" w14:textId="77777777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A1E90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74F850F6" w14:textId="77777777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2CB1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63A2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5D2" w14:textId="77777777"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1ED635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C9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24F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D4F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573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C64AC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DAD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1C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063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544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492201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3DA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FD7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2B5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4CD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8B93C1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01F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688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8F3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E7FA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1C483F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E57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A73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FF7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8A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4934BE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45D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418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838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D9E77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45ED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3DD56332" w14:textId="77777777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F296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59022756" w14:textId="77777777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B54FF" w14:textId="77777777"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14:paraId="6B08A0B0" w14:textId="77777777"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968E9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50A9EEB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37F62E7" w14:textId="77777777"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14:paraId="5885D8B4" w14:textId="77777777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ABEBE7" w14:textId="77777777"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14:paraId="103822AA" w14:textId="77777777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75ECA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5C265A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14:paraId="3A482535" w14:textId="77777777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9690AC" w14:textId="77777777"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390A2D" w14:textId="77777777"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14:paraId="012425D8" w14:textId="77777777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C83951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4BDB2D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58024F88" w14:textId="77777777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2CC706F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14:paraId="1C20118D" w14:textId="77777777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B1E759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054475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6D9296F6" w14:textId="77777777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54E07E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14:paraId="65B88A76" w14:textId="77777777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B65E58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E1CEE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0F8BEF8D" w14:textId="77777777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4ACF4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67538AC9" w14:textId="77777777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EB6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5F38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BC8A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2CC1C3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88F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4CF2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C63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D5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B38C42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A607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43A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AE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98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EEBAE1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1FF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BCA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55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3D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E064AF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736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A7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2FC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F0DA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8AD134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BB5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CF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58C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09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A10F90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EEF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F0A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B6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CBEBF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7C4D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1F1BAFB3" w14:textId="77777777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021C1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54697617" w14:textId="77777777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01D8E" w14:textId="77777777"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A748D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1862641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2766E12" w14:textId="77777777"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14:paraId="0830B1F8" w14:textId="77777777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E42A1E" w14:textId="77777777"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4F282E51" w14:textId="77777777"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14:paraId="093D583B" w14:textId="77777777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5AE3E" w14:textId="77777777"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14:paraId="4A7A720A" w14:textId="77777777"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5CA97" w14:textId="77777777"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FE9DE57" w14:textId="77777777"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A03A77E" w14:textId="77777777"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14:paraId="571F9C23" w14:textId="77777777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6E7F8A" w14:textId="77777777"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14:paraId="24A8C3F1" w14:textId="77777777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B5BDBC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07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31264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355FCC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7954EA08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BC2E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4D236E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55820543" w14:textId="77777777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A32227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6205B7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3414B69C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810B5A0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1362C778" w14:textId="77777777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AE3F56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C096B7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240C9AAB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F8B0A07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7A7AE6FC" w14:textId="77777777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649B9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96E925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0731F4FB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FC5ABD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38C35970" w14:textId="77777777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8FFF60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D694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E890EE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0CD7E5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6F80FE45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AF115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F92D7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614DAD7F" w14:textId="77777777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A797CD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775B54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F786C6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FA2AED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49699023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5D473" w14:textId="77777777"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2E86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0200437A" w14:textId="77777777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CB772A" w14:textId="77777777"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7680B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4F231F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032DC8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6F3AA4F7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94F6C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8D39A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009FAFFB" w14:textId="77777777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798C2" w14:textId="77777777"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14:paraId="650C1C39" w14:textId="77777777"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39711" w14:textId="77777777"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AE73148" w14:textId="77777777"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25A6349" w14:textId="77777777"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14:paraId="64D85379" w14:textId="77777777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2ED61A" w14:textId="77777777"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14:paraId="4C7570A4" w14:textId="77777777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73EDB" w14:textId="77777777"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14:paraId="63033D4F" w14:textId="77777777"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3F32B" w14:textId="77777777"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5A46893" w14:textId="77777777"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F4CB2D5" w14:textId="77777777"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14:paraId="532713C4" w14:textId="77777777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6F268F" w14:textId="77777777"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14:paraId="030E6A8B" w14:textId="77777777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E1B8D" w14:textId="77777777"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39F6E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80313" w14:textId="77777777"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4AA7A7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2B6FC2ED" w14:textId="77777777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04CD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7100F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44FC324E" w14:textId="77777777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95CFC4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091F6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3F55F74F" w14:textId="77777777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A22AD10" w14:textId="77777777"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401BC4A2" w14:textId="77777777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D69E3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D421A7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08EB1E3F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5340D7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5990B96B" w14:textId="77777777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41BD2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DC2553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70403499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2616AA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6487070F" w14:textId="77777777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EBE4D" w14:textId="77777777"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477F65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EEFCFD" w14:textId="77777777"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6C51B2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572D8A0A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6ABC8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8EFA0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21EE09DD" w14:textId="77777777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59553" w14:textId="77777777"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E5604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068827" w14:textId="77777777"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A242EB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02BA0002" w14:textId="77777777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2A9E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8C63D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15E43576" w14:textId="77777777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F0B25" w14:textId="77777777"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B49AF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C694BF" w14:textId="77777777"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451285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4B9E18DF" w14:textId="77777777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3ABBB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02A28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14:paraId="5DACE8D3" w14:textId="77777777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D02C6" w14:textId="77777777"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01EA6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334B367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7D33BE0" w14:textId="77777777"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14:paraId="615225BC" w14:textId="77777777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6CC86F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277E8E37" w14:textId="77777777"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14:paraId="74E954AD" w14:textId="77777777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3D22A38E" w14:textId="77777777"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14:paraId="77E5C4EB" w14:textId="77777777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66265BD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14:paraId="136925D3" w14:textId="77777777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07397" w14:textId="77777777"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14:paraId="261F4A63" w14:textId="77777777"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58C56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D9586F3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C66EB98" w14:textId="77777777"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14:paraId="0925046B" w14:textId="77777777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DCD004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000000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14:paraId="0903010A" w14:textId="77777777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2743FA" w14:textId="77777777"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7B61F" w14:textId="77777777"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C2971B" w14:textId="77777777"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2BCA76" w14:textId="77777777"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7" w:name="BookMark_1"/>
      <w:tr w:rsidR="00756485" w:rsidRPr="006578F6" w14:paraId="7EE3FF72" w14:textId="77777777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B8CF6" w14:textId="77777777"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46B9947" w14:textId="77777777"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0BCBC3A2" w14:textId="77777777"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14:paraId="266BB499" w14:textId="77777777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14:paraId="231CE436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40A1E557" w14:textId="77777777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FC2847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14:paraId="68854C31" w14:textId="77777777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1DE80144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21547DEC" w14:textId="77777777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C8E05F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14:paraId="579C1C84" w14:textId="77777777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6F7F4E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73B27E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37FD7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14:paraId="6C1D7D8B" w14:textId="77777777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EE3C0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3F087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DF3239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96A3F9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03CC7E67" w14:textId="77777777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62187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0FE66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19EC3F4F" w14:textId="77777777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9E5BF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FB04C" w14:textId="77777777"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6B1A43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DB878E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41BB9EB8" w14:textId="77777777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582C2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603C6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797058B7" w14:textId="77777777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4BFE0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01D5B4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6C7B4EC4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6086E46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76CEA9BE" w14:textId="77777777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899F27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AB6F04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10BD047F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52CE30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37C3C32E" w14:textId="77777777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235C2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B5211A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94A5522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23824B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317B55DF" w14:textId="77777777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0C3C2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52AB1D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9DC22B1" w14:textId="77777777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9A19C9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14:paraId="0D71D837" w14:textId="77777777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7D2B9EA3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52BBE3C2" w14:textId="77777777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807957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14:paraId="1FE4EA7D" w14:textId="77777777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D6B90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B41DDF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EAD471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14:paraId="47665020" w14:textId="77777777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4856B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F22B4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31C25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3B9F97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786A91F4" w14:textId="77777777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CC786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F28BC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06D8E3D8" w14:textId="77777777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6E3FCB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9215DA" w14:textId="77777777"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5D347E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B3BFFC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0DBD3848" w14:textId="77777777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978E9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05944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10E18712" w14:textId="77777777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4ECF0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A2714E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320089B7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0766D3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08EDC4C9" w14:textId="77777777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FFBE2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5EF51A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1B6E3CA2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A2FA6F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6D42430C" w14:textId="77777777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18D130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1E2370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4F3A6BD2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2130884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0D0C3376" w14:textId="77777777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473627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F527FF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46F00F5D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81EF6D5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14:paraId="0A44EED2" w14:textId="77777777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028A2F4B" w14:textId="77777777"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14:paraId="0F0DBDA1" w14:textId="77777777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8AA5F7" w14:textId="77777777"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14:paraId="598DFFA4" w14:textId="77777777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3089F7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99AF6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2AC9D6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14:paraId="35048303" w14:textId="77777777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951BCF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896E2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A14F44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6AC495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59AB0EDD" w14:textId="77777777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2DFBD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DFA61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07BB3E0E" w14:textId="77777777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613E6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60956" w14:textId="77777777"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711D94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88A1FE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2EF0380D" w14:textId="77777777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85C14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013F90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668D556F" w14:textId="77777777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A3222A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27E20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1F202C74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136BEC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45A4FFAE" w14:textId="77777777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563150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AE955D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7E331FC6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5F18974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0458FBB7" w14:textId="77777777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56D9B5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EAA216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4C5FEC20" w14:textId="77777777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4BD4729" w14:textId="77777777"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296ED958" w14:textId="77777777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F2679C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7D994C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13549DFB" w14:textId="77777777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94CBA1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303D6C65" w14:textId="77777777"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3F7419BC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640C203B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403D5698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0C2FD2EC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14:paraId="75C0292A" w14:textId="77777777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21BB6913" w14:textId="77777777"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14:paraId="2DBAC05D" w14:textId="77777777"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14:paraId="70728E0B" w14:textId="77777777"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2019 r. poz. 742</w:t>
            </w:r>
            <w:r w:rsidR="0068639B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14:paraId="356847A3" w14:textId="77777777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7F8231F" w14:textId="77777777"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14:paraId="51FCB512" w14:textId="77777777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90F6DA" w14:textId="77777777"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B03B4" w14:textId="77777777"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A9E9A2" w14:textId="77777777"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74AC23" w14:textId="77777777"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14:paraId="62DB7443" w14:textId="77777777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B6534" w14:textId="77777777"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E266AC9" w14:textId="77777777"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14:paraId="180826FA" w14:textId="77777777"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CA07" w14:textId="77777777" w:rsidR="009428FE" w:rsidRDefault="009428FE">
      <w:r>
        <w:separator/>
      </w:r>
    </w:p>
  </w:endnote>
  <w:endnote w:type="continuationSeparator" w:id="0">
    <w:p w14:paraId="769F27ED" w14:textId="77777777" w:rsidR="009428FE" w:rsidRDefault="009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A0B" w14:textId="77777777" w:rsidR="00402FB1" w:rsidRDefault="00402FB1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D57" w14:textId="77777777" w:rsidR="001E58F0" w:rsidRPr="00396626" w:rsidRDefault="001E7658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 w:rsidRPr="00396626">
      <w:rPr>
        <w:rFonts w:ascii="Arial Black" w:hAnsi="Arial Black" w:cs="Arial"/>
        <w:b/>
        <w:sz w:val="18"/>
        <w:szCs w:val="18"/>
      </w:rPr>
      <w:t xml:space="preserve">strona 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21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CDB7" w14:textId="77777777" w:rsidR="009428FE" w:rsidRDefault="009428FE">
      <w:r>
        <w:separator/>
      </w:r>
    </w:p>
  </w:footnote>
  <w:footnote w:type="continuationSeparator" w:id="0">
    <w:p w14:paraId="7B73BEC6" w14:textId="77777777" w:rsidR="009428FE" w:rsidRDefault="009428FE">
      <w:r>
        <w:continuationSeparator/>
      </w:r>
    </w:p>
  </w:footnote>
  <w:footnote w:id="1">
    <w:p w14:paraId="5E72CFD7" w14:textId="77777777" w:rsidR="00402FB1" w:rsidRDefault="00402FB1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</w:t>
      </w:r>
      <w:proofErr w:type="spellStart"/>
      <w:r w:rsidRPr="00402FB1">
        <w:t>WSiSW</w:t>
      </w:r>
      <w:proofErr w:type="spellEnd"/>
      <w:r w:rsidRPr="00402FB1">
        <w:t xml:space="preserve">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2023" w14:textId="77777777" w:rsidR="00402FB1" w:rsidRPr="00396626" w:rsidRDefault="00402FB1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14:paraId="2262A3A7" w14:textId="77777777" w:rsidR="00402FB1" w:rsidRPr="00402FB1" w:rsidRDefault="00402FB1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8B9C" w14:textId="77777777" w:rsidR="001E58F0" w:rsidRPr="00396626" w:rsidRDefault="001E58F0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 w16cid:durableId="1157259141">
    <w:abstractNumId w:val="2"/>
  </w:num>
  <w:num w:numId="2" w16cid:durableId="531000331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 w16cid:durableId="1394504885">
    <w:abstractNumId w:val="0"/>
  </w:num>
  <w:num w:numId="4" w16cid:durableId="1970167998">
    <w:abstractNumId w:val="1"/>
  </w:num>
  <w:num w:numId="5" w16cid:durableId="1995714982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28FE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6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04D50913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C2D8-6F96-463C-B8FC-D89549E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1</TotalTime>
  <Pages>9</Pages>
  <Words>9204</Words>
  <Characters>55230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64306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Głowala</dc:creator>
  <cp:keywords/>
  <cp:lastModifiedBy>Garbacz Dorota</cp:lastModifiedBy>
  <cp:revision>2</cp:revision>
  <dcterms:created xsi:type="dcterms:W3CDTF">2023-04-03T12:01:00Z</dcterms:created>
  <dcterms:modified xsi:type="dcterms:W3CDTF">2023-04-03T12:01:00Z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